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VERBS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1  What newspaper ……………… when you lived in England?  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highlight w:val="yellow"/>
          <w:lang w:val="en-US"/>
        </w:rPr>
        <w:t>did you read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were you reading  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are you reading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2. …………..Tom usually go clubbing on Saturdays?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highlight w:val="yellow"/>
          <w:lang w:val="en-US"/>
        </w:rPr>
        <w:t>Does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Do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Is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3. Watch out! You ……………………..touch that!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highlight w:val="yellow"/>
          <w:lang w:val="en-US"/>
        </w:rPr>
        <w:t>mustn’t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not allow 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haven’t to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4. Global warming …………………………..by scientists for many years.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highlight w:val="yellow"/>
          <w:lang w:val="en-US"/>
        </w:rPr>
        <w:t>has been studied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is studied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has studied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5. Jim told me that he …………………….in the army when he was only 17 years old.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highlight w:val="yellow"/>
          <w:lang w:val="en-US"/>
        </w:rPr>
        <w:t>had been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was stayed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is been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6. Tomorrow morning I………………………. into hospital for a minor operation.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highlight w:val="yellow"/>
          <w:lang w:val="en-US"/>
        </w:rPr>
        <w:t>am going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will go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go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7. Janet  came back home last week but I………. her since. 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highlight w:val="yellow"/>
          <w:lang w:val="en-US"/>
        </w:rPr>
        <w:t>haven’t seen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didn’t see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hadn’t seen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8. How long……………………………..here in Bristol?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highlight w:val="yellow"/>
          <w:lang w:val="en-US"/>
        </w:rPr>
        <w:t>have you been working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are you working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do you work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9. If I could afford it, I ……………………….it.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highlight w:val="yellow"/>
          <w:lang w:val="en-US"/>
        </w:rPr>
        <w:t>would buy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will buy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have bought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10. Before …………………about money, let’s discuss your previous experience in this field.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highlight w:val="yellow"/>
          <w:lang w:val="en-US"/>
        </w:rPr>
        <w:t>talking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to talk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talk</w:t>
      </w:r>
    </w:p>
    <w:p w:rsidR="00071A86" w:rsidRDefault="00071A86">
      <w:pPr>
        <w:pStyle w:val="NormalWeb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11. </w:t>
      </w:r>
      <w:r>
        <w:rPr>
          <w:rStyle w:val="text1"/>
          <w:rFonts w:cstheme="minorBidi"/>
          <w:sz w:val="20"/>
          <w:szCs w:val="20"/>
          <w:lang w:val="en-US"/>
        </w:rPr>
        <w:t xml:space="preserve">If it’s raining this afternoon, I ………. out. </w:t>
      </w:r>
    </w:p>
    <w:p w:rsidR="00071A86" w:rsidRDefault="00071A86">
      <w:pPr>
        <w:pStyle w:val="NormalWeb"/>
        <w:spacing w:after="0" w:afterAutospacing="0"/>
        <w:rPr>
          <w:rStyle w:val="text1"/>
          <w:rFonts w:cstheme="minorBidi"/>
          <w:sz w:val="20"/>
          <w:szCs w:val="20"/>
          <w:lang w:val="en-US"/>
        </w:rPr>
      </w:pPr>
      <w:r>
        <w:rPr>
          <w:rStyle w:val="text1"/>
          <w:rFonts w:cstheme="minorBidi"/>
          <w:sz w:val="20"/>
          <w:szCs w:val="20"/>
          <w:lang w:val="en-US"/>
        </w:rPr>
        <w:t> </w:t>
      </w:r>
      <w:r>
        <w:rPr>
          <w:rStyle w:val="text1"/>
          <w:rFonts w:cstheme="minorBidi"/>
          <w:sz w:val="20"/>
          <w:szCs w:val="20"/>
          <w:highlight w:val="yellow"/>
          <w:lang w:val="en-US"/>
        </w:rPr>
        <w:t>won't go</w:t>
      </w:r>
      <w:r>
        <w:rPr>
          <w:rStyle w:val="text1"/>
          <w:rFonts w:cstheme="minorBidi"/>
          <w:sz w:val="20"/>
          <w:szCs w:val="20"/>
          <w:lang w:val="en-US"/>
        </w:rPr>
        <w:t xml:space="preserve"> </w:t>
      </w:r>
    </w:p>
    <w:p w:rsidR="00071A86" w:rsidRDefault="00071A86">
      <w:pPr>
        <w:pStyle w:val="NormalWeb"/>
        <w:spacing w:after="0" w:afterAutospacing="0"/>
        <w:rPr>
          <w:sz w:val="20"/>
          <w:szCs w:val="20"/>
          <w:lang w:val="en-US"/>
        </w:rPr>
      </w:pPr>
      <w:r>
        <w:rPr>
          <w:rStyle w:val="text1"/>
          <w:rFonts w:cstheme="minorBidi"/>
          <w:sz w:val="20"/>
          <w:szCs w:val="20"/>
          <w:lang w:val="en-US"/>
        </w:rPr>
        <w:t> </w:t>
      </w:r>
      <w:r>
        <w:rPr>
          <w:sz w:val="20"/>
          <w:szCs w:val="20"/>
          <w:lang w:val="en-US"/>
        </w:rPr>
        <w:t xml:space="preserve"> </w:t>
      </w:r>
      <w:r>
        <w:rPr>
          <w:rStyle w:val="text1"/>
          <w:rFonts w:cstheme="minorBidi"/>
          <w:sz w:val="20"/>
          <w:szCs w:val="20"/>
          <w:lang w:val="en-US"/>
        </w:rPr>
        <w:t>will not to go</w:t>
      </w:r>
      <w:r>
        <w:rPr>
          <w:sz w:val="20"/>
          <w:szCs w:val="20"/>
          <w:lang w:val="en-US"/>
        </w:rPr>
        <w:br/>
      </w:r>
      <w:r>
        <w:rPr>
          <w:sz w:val="20"/>
          <w:szCs w:val="20"/>
          <w:lang w:val="en-US"/>
        </w:rPr>
        <w:br/>
      </w:r>
      <w:r>
        <w:rPr>
          <w:rStyle w:val="text1"/>
          <w:rFonts w:cstheme="minorBidi"/>
          <w:sz w:val="20"/>
          <w:szCs w:val="20"/>
          <w:lang w:val="en-US"/>
        </w:rPr>
        <w:t> don't go</w:t>
      </w:r>
    </w:p>
    <w:p w:rsidR="00071A86" w:rsidRDefault="00071A86">
      <w:pPr>
        <w:pStyle w:val="NormalWeb"/>
        <w:rPr>
          <w:sz w:val="20"/>
          <w:szCs w:val="20"/>
          <w:lang w:val="en-US"/>
        </w:rPr>
      </w:pPr>
      <w:r>
        <w:rPr>
          <w:rStyle w:val="text1"/>
          <w:rFonts w:cstheme="minorBidi"/>
          <w:sz w:val="20"/>
          <w:szCs w:val="20"/>
          <w:lang w:val="en-US"/>
        </w:rPr>
        <w:t xml:space="preserve">12. Jane would feel much happier if she………. a better job. </w:t>
      </w:r>
    </w:p>
    <w:p w:rsidR="00071A86" w:rsidRDefault="00071A86">
      <w:pPr>
        <w:pStyle w:val="NormalWeb"/>
        <w:rPr>
          <w:sz w:val="20"/>
          <w:szCs w:val="20"/>
          <w:lang w:val="en-US"/>
        </w:rPr>
      </w:pPr>
      <w:r>
        <w:rPr>
          <w:rStyle w:val="text1"/>
          <w:rFonts w:cstheme="minorBidi"/>
          <w:sz w:val="20"/>
          <w:szCs w:val="20"/>
          <w:lang w:val="en-US"/>
        </w:rPr>
        <w:t> </w:t>
      </w:r>
      <w:r>
        <w:rPr>
          <w:rStyle w:val="text1"/>
          <w:rFonts w:cstheme="minorBidi"/>
          <w:sz w:val="20"/>
          <w:szCs w:val="20"/>
          <w:highlight w:val="yellow"/>
          <w:lang w:val="en-US"/>
        </w:rPr>
        <w:t>found</w:t>
      </w:r>
      <w:r>
        <w:rPr>
          <w:rStyle w:val="text1"/>
          <w:rFonts w:cstheme="minorBidi"/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br/>
      </w:r>
      <w:r>
        <w:rPr>
          <w:rStyle w:val="text1"/>
          <w:rFonts w:cstheme="minorBidi"/>
          <w:sz w:val="20"/>
          <w:szCs w:val="20"/>
          <w:lang w:val="en-US"/>
        </w:rPr>
        <w:t>find</w:t>
      </w:r>
    </w:p>
    <w:p w:rsidR="00071A86" w:rsidRDefault="00071A86">
      <w:pPr>
        <w:pStyle w:val="NormalWeb"/>
        <w:rPr>
          <w:rStyle w:val="text1"/>
          <w:rFonts w:cstheme="minorBidi"/>
          <w:sz w:val="20"/>
          <w:szCs w:val="20"/>
          <w:lang w:val="en-US"/>
        </w:rPr>
      </w:pPr>
      <w:bookmarkStart w:id="0" w:name="_GoBack"/>
      <w:bookmarkEnd w:id="0"/>
      <w:r>
        <w:rPr>
          <w:sz w:val="20"/>
          <w:szCs w:val="20"/>
          <w:lang w:val="en-US"/>
        </w:rPr>
        <w:t xml:space="preserve"> </w:t>
      </w:r>
      <w:r>
        <w:rPr>
          <w:rStyle w:val="text1"/>
          <w:rFonts w:cstheme="minorBidi"/>
          <w:sz w:val="20"/>
          <w:szCs w:val="20"/>
          <w:lang w:val="en-US"/>
        </w:rPr>
        <w:t>has found</w:t>
      </w:r>
    </w:p>
    <w:p w:rsidR="00071A86" w:rsidRDefault="00071A86">
      <w:pPr>
        <w:pStyle w:val="NormalWeb"/>
        <w:rPr>
          <w:sz w:val="20"/>
          <w:szCs w:val="20"/>
          <w:lang w:val="en-US"/>
        </w:rPr>
      </w:pPr>
      <w:r>
        <w:rPr>
          <w:rStyle w:val="text1"/>
          <w:rFonts w:cstheme="minorBidi"/>
          <w:sz w:val="20"/>
          <w:szCs w:val="20"/>
          <w:lang w:val="en-US"/>
        </w:rPr>
        <w:t>13. When he came out of his workplace, his car ..........................</w:t>
      </w:r>
    </w:p>
    <w:p w:rsidR="00071A86" w:rsidRDefault="00071A86">
      <w:pPr>
        <w:pStyle w:val="NormalWeb"/>
        <w:rPr>
          <w:sz w:val="20"/>
          <w:szCs w:val="20"/>
          <w:lang w:val="en-US"/>
        </w:rPr>
      </w:pPr>
      <w:r>
        <w:rPr>
          <w:rStyle w:val="text1"/>
          <w:rFonts w:cstheme="minorBidi"/>
          <w:sz w:val="20"/>
          <w:szCs w:val="20"/>
          <w:lang w:val="en-US"/>
        </w:rPr>
        <w:t> h</w:t>
      </w:r>
      <w:r>
        <w:rPr>
          <w:rStyle w:val="text1"/>
          <w:rFonts w:cstheme="minorBidi"/>
          <w:sz w:val="20"/>
          <w:szCs w:val="20"/>
          <w:highlight w:val="yellow"/>
          <w:lang w:val="en-US"/>
        </w:rPr>
        <w:t>a</w:t>
      </w:r>
      <w:r>
        <w:rPr>
          <w:rStyle w:val="text1"/>
          <w:rFonts w:cstheme="minorBidi"/>
          <w:sz w:val="20"/>
          <w:szCs w:val="20"/>
          <w:lang w:val="en-US"/>
        </w:rPr>
        <w:t>d disappeared</w:t>
      </w:r>
      <w:r>
        <w:rPr>
          <w:sz w:val="20"/>
          <w:szCs w:val="20"/>
          <w:lang w:val="en-US"/>
        </w:rPr>
        <w:br/>
      </w:r>
      <w:r>
        <w:rPr>
          <w:rStyle w:val="text1"/>
          <w:rFonts w:cstheme="minorBidi"/>
          <w:sz w:val="20"/>
          <w:szCs w:val="20"/>
          <w:lang w:val="en-US"/>
        </w:rPr>
        <w:t> disappeared</w:t>
      </w:r>
      <w:r>
        <w:rPr>
          <w:sz w:val="20"/>
          <w:szCs w:val="20"/>
          <w:lang w:val="en-US"/>
        </w:rPr>
        <w:br/>
      </w:r>
      <w:r>
        <w:rPr>
          <w:rStyle w:val="text1"/>
          <w:rFonts w:cstheme="minorBidi"/>
          <w:sz w:val="20"/>
          <w:szCs w:val="20"/>
          <w:lang w:val="en-US"/>
        </w:rPr>
        <w:t> disappears</w:t>
      </w:r>
    </w:p>
    <w:p w:rsidR="00071A86" w:rsidRDefault="00071A86">
      <w:pPr>
        <w:pStyle w:val="NormalWeb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14. As soon as Tom …………here we will have dinner. </w:t>
      </w:r>
    </w:p>
    <w:p w:rsidR="00071A86" w:rsidRDefault="00071A86">
      <w:pPr>
        <w:pStyle w:val="NormalWeb"/>
        <w:rPr>
          <w:sz w:val="20"/>
          <w:szCs w:val="20"/>
          <w:lang w:val="en-US"/>
        </w:rPr>
      </w:pPr>
      <w:r>
        <w:rPr>
          <w:sz w:val="20"/>
          <w:szCs w:val="20"/>
          <w:highlight w:val="yellow"/>
          <w:lang w:val="en-US"/>
        </w:rPr>
        <w:t>gets</w:t>
      </w:r>
    </w:p>
    <w:p w:rsidR="00071A86" w:rsidRDefault="00071A86">
      <w:pPr>
        <w:pStyle w:val="NormalWeb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will get</w:t>
      </w:r>
    </w:p>
    <w:p w:rsidR="00071A86" w:rsidRDefault="00071A86">
      <w:pPr>
        <w:pStyle w:val="NormalWeb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had got</w:t>
      </w:r>
    </w:p>
    <w:p w:rsidR="00071A86" w:rsidRDefault="00071A86">
      <w:pPr>
        <w:pStyle w:val="NormalWeb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15. Who ……………….the radio?</w:t>
      </w:r>
    </w:p>
    <w:p w:rsidR="00071A86" w:rsidRDefault="00071A86">
      <w:pPr>
        <w:pStyle w:val="NormalWeb"/>
        <w:rPr>
          <w:sz w:val="20"/>
          <w:szCs w:val="20"/>
          <w:lang w:val="en-US"/>
        </w:rPr>
      </w:pPr>
      <w:r>
        <w:rPr>
          <w:sz w:val="20"/>
          <w:szCs w:val="20"/>
          <w:highlight w:val="yellow"/>
          <w:lang w:val="en-US"/>
        </w:rPr>
        <w:t>invented</w:t>
      </w:r>
    </w:p>
    <w:p w:rsidR="00071A86" w:rsidRDefault="00071A86">
      <w:pPr>
        <w:pStyle w:val="NormalWeb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has invented</w:t>
      </w:r>
    </w:p>
    <w:p w:rsidR="00071A86" w:rsidRDefault="00071A86">
      <w:pPr>
        <w:pStyle w:val="NormalWeb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was inventing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16. . I’ve told him before that I ………. to visit his aunt.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highlight w:val="yellow"/>
          <w:lang w:val="en-US"/>
        </w:rPr>
        <w:t>would like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will like 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can like</w:t>
      </w:r>
    </w:p>
    <w:p w:rsidR="00071A86" w:rsidRDefault="00071A86">
      <w:pPr>
        <w:pStyle w:val="NormalWeb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17. Just before the movie ……….. , I got some popcorn.</w:t>
      </w:r>
    </w:p>
    <w:p w:rsidR="00071A86" w:rsidRDefault="00071A86">
      <w:pPr>
        <w:pStyle w:val="NormalWeb"/>
        <w:rPr>
          <w:sz w:val="20"/>
          <w:szCs w:val="20"/>
          <w:lang w:val="en-US"/>
        </w:rPr>
      </w:pPr>
      <w:r>
        <w:rPr>
          <w:sz w:val="20"/>
          <w:szCs w:val="20"/>
          <w:highlight w:val="yellow"/>
          <w:lang w:val="en-US"/>
        </w:rPr>
        <w:t>began</w:t>
      </w:r>
    </w:p>
    <w:p w:rsidR="00071A86" w:rsidRDefault="00071A86">
      <w:pPr>
        <w:pStyle w:val="NormalWeb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has begun</w:t>
      </w:r>
    </w:p>
    <w:p w:rsidR="00071A86" w:rsidRDefault="00071A86">
      <w:pPr>
        <w:pStyle w:val="NormalWeb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beginned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18.  “………. the door!”,  the police shouted .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highlight w:val="yellow"/>
          <w:lang w:val="en-US"/>
        </w:rPr>
        <w:t>Open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Opens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To open 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19. The mosque was destroyed in 1675 when it………. by lightning. 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highlight w:val="yellow"/>
          <w:lang w:val="en-US"/>
        </w:rPr>
        <w:t>was struck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is struck 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to be struck 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20.  How did people  ……………………….keep in touch before there were mobile phones?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highlight w:val="yellow"/>
          <w:lang w:val="en-US"/>
        </w:rPr>
        <w:t>use to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used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used to</w:t>
      </w:r>
    </w:p>
    <w:p w:rsidR="00071A86" w:rsidRDefault="00071A86">
      <w:pPr>
        <w:pStyle w:val="NormalWeb"/>
        <w:rPr>
          <w:sz w:val="20"/>
          <w:szCs w:val="20"/>
          <w:lang w:val="en-US"/>
        </w:rPr>
      </w:pP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21. For their summer  holidays, my neighbours often go to a small village in ……….</w:t>
      </w:r>
    </w:p>
    <w:p w:rsidR="00071A86" w:rsidRDefault="00071A86">
      <w:pPr>
        <w:ind w:firstLine="36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lang w:val="en-US"/>
        </w:rPr>
        <w:t>the country</w:t>
      </w:r>
    </w:p>
    <w:p w:rsidR="00071A86" w:rsidRDefault="00071A86">
      <w:pPr>
        <w:ind w:firstLine="36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a country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country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22.  ……………………….it was raining,  we went for a walk along the beach.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highlight w:val="yellow"/>
          <w:lang w:val="en-US"/>
        </w:rPr>
        <w:t>Although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If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Despite 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23.  My mother works in Tesco’s supermarket and…………………..my father.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highlight w:val="yellow"/>
          <w:lang w:val="en-US"/>
        </w:rPr>
        <w:t>so does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too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like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24. I’ve lived in Paris………twenty  years.</w:t>
      </w:r>
    </w:p>
    <w:p w:rsidR="00071A86" w:rsidRDefault="00071A86">
      <w:pPr>
        <w:ind w:firstLine="360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lang w:val="en-US"/>
        </w:rPr>
        <w:t>for</w:t>
      </w:r>
    </w:p>
    <w:p w:rsidR="00071A86" w:rsidRDefault="00071A86">
      <w:pPr>
        <w:ind w:firstLine="36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from</w:t>
      </w:r>
    </w:p>
    <w:p w:rsidR="00071A86" w:rsidRDefault="00071A86">
      <w:pPr>
        <w:ind w:firstLine="36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since</w:t>
      </w:r>
    </w:p>
    <w:p w:rsidR="00071A86" w:rsidRDefault="00071A86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25. My girlfriend is very keen ……….. surfing.</w:t>
      </w:r>
    </w:p>
    <w:p w:rsidR="00071A86" w:rsidRDefault="00071A86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lang w:val="en-US"/>
        </w:rPr>
        <w:t>on</w:t>
      </w:r>
    </w:p>
    <w:p w:rsidR="00071A86" w:rsidRDefault="00071A86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in</w:t>
      </w:r>
    </w:p>
    <w:p w:rsidR="00071A86" w:rsidRDefault="00071A86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of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26.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Your ............ is directly below your mouth. </w:t>
      </w:r>
    </w:p>
    <w:p w:rsidR="00071A86" w:rsidRDefault="00071A86">
      <w:pPr>
        <w:ind w:firstLine="36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highlight w:val="yellow"/>
          <w:lang w:val="en-US"/>
        </w:rPr>
        <w:t>chin</w:t>
      </w:r>
    </w:p>
    <w:p w:rsidR="00071A86" w:rsidRDefault="00071A86">
      <w:pPr>
        <w:ind w:firstLine="36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knee</w:t>
      </w:r>
    </w:p>
    <w:p w:rsidR="00071A86" w:rsidRDefault="00071A86">
      <w:pPr>
        <w:ind w:firstLine="36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elbow</w:t>
      </w:r>
    </w:p>
    <w:p w:rsidR="00071A86" w:rsidRDefault="00071A86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27.  It was …………….beautiful day that we decided to have a walk in the hills.</w:t>
      </w:r>
    </w:p>
    <w:p w:rsidR="00071A86" w:rsidRDefault="00071A86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lang w:val="en-US"/>
        </w:rPr>
        <w:t>such a</w:t>
      </w:r>
    </w:p>
    <w:p w:rsidR="00071A86" w:rsidRDefault="00071A86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so a</w:t>
      </w:r>
    </w:p>
    <w:p w:rsidR="00071A86" w:rsidRDefault="00071A86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so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28.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He is very generous and……….of other people. </w:t>
      </w:r>
    </w:p>
    <w:p w:rsidR="00071A86" w:rsidRDefault="00071A86">
      <w:pPr>
        <w:ind w:firstLine="36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highlight w:val="yellow"/>
          <w:lang w:val="en-US"/>
        </w:rPr>
        <w:t>thoughtful</w:t>
      </w:r>
    </w:p>
    <w:p w:rsidR="00071A86" w:rsidRDefault="00071A86">
      <w:pPr>
        <w:ind w:firstLine="36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thoughtless</w:t>
      </w:r>
    </w:p>
    <w:p w:rsidR="00071A86" w:rsidRDefault="00071A86">
      <w:pPr>
        <w:ind w:firstLine="36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think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29.  ……….. is going to the restaurant tonight?</w:t>
      </w:r>
    </w:p>
    <w:p w:rsidR="00071A86" w:rsidRDefault="00071A86">
      <w:pPr>
        <w:ind w:firstLine="36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highlight w:val="yellow"/>
          <w:lang w:val="en-US"/>
        </w:rPr>
        <w:t>Who</w:t>
      </w:r>
    </w:p>
    <w:p w:rsidR="00071A86" w:rsidRDefault="00071A86">
      <w:pPr>
        <w:ind w:firstLine="36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Whose </w:t>
      </w:r>
    </w:p>
    <w:p w:rsidR="00071A86" w:rsidRDefault="00071A86">
      <w:pPr>
        <w:ind w:firstLine="36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Whom</w:t>
      </w:r>
    </w:p>
    <w:p w:rsidR="00071A86" w:rsidRDefault="00071A86">
      <w:pPr>
        <w:ind w:firstLine="360"/>
        <w:rPr>
          <w:rFonts w:ascii="Times New Roman" w:hAnsi="Times New Roman" w:cs="Times New Roman"/>
          <w:sz w:val="20"/>
          <w:szCs w:val="20"/>
          <w:lang w:val="en-US"/>
        </w:rPr>
      </w:pPr>
    </w:p>
    <w:p w:rsidR="00071A86" w:rsidRDefault="00071A86">
      <w:pPr>
        <w:ind w:firstLine="36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30. I’m thinking ………………….to New York next Summer.</w:t>
      </w:r>
    </w:p>
    <w:p w:rsidR="00071A86" w:rsidRDefault="00071A86">
      <w:pPr>
        <w:ind w:firstLine="36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highlight w:val="yellow"/>
          <w:lang w:val="en-US"/>
        </w:rPr>
        <w:t>of  going</w:t>
      </w:r>
    </w:p>
    <w:p w:rsidR="00071A86" w:rsidRDefault="00071A86">
      <w:pPr>
        <w:ind w:firstLine="36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to go</w:t>
      </w:r>
    </w:p>
    <w:p w:rsidR="00071A86" w:rsidRDefault="00071A86">
      <w:pPr>
        <w:ind w:firstLine="36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of to go</w:t>
      </w:r>
    </w:p>
    <w:p w:rsidR="00071A86" w:rsidRDefault="00071A86">
      <w:pPr>
        <w:ind w:firstLine="36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31.  He was the first doctor to  …………………………….complete a heart transplant.</w:t>
      </w:r>
    </w:p>
    <w:p w:rsidR="00071A86" w:rsidRDefault="00071A86">
      <w:pPr>
        <w:ind w:firstLine="36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highlight w:val="yellow"/>
          <w:lang w:val="en-US"/>
        </w:rPr>
        <w:t>successfully</w:t>
      </w:r>
    </w:p>
    <w:p w:rsidR="00071A86" w:rsidRDefault="00071A86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success</w:t>
      </w:r>
    </w:p>
    <w:p w:rsidR="00071A86" w:rsidRDefault="00071A86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      successful</w:t>
      </w:r>
    </w:p>
    <w:p w:rsidR="00071A86" w:rsidRDefault="00071A86">
      <w:pPr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32. </w:t>
      </w: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>.  Are you going to ………………… that job you told me about?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/>
          <w:sz w:val="20"/>
          <w:szCs w:val="20"/>
          <w:lang w:val="en-GB" w:eastAsia="ar-SA"/>
        </w:rPr>
      </w:pP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highlight w:val="yellow"/>
          <w:lang w:val="en-GB" w:eastAsia="ar-SA"/>
        </w:rPr>
        <w:t>apply for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>do  question about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>interviewee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>33. The police arrested him for speeding and he was given ………………….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highlight w:val="yellow"/>
          <w:lang w:val="en-GB" w:eastAsia="ar-SA"/>
        </w:rPr>
        <w:t>a fine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>a well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>a reward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 xml:space="preserve">34.  She is a bit …………………..  She has to lose at least 30 kilos. 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highlight w:val="yellow"/>
          <w:lang w:val="en-GB" w:eastAsia="ar-SA"/>
        </w:rPr>
        <w:t>overweight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>thin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>handsome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>35.  He said he would help me but he didn’t.  He is very………………………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/>
          <w:sz w:val="20"/>
          <w:szCs w:val="20"/>
          <w:highlight w:val="yellow"/>
          <w:lang w:val="en-GB" w:eastAsia="ar-SA"/>
        </w:rPr>
      </w:pP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highlight w:val="yellow"/>
          <w:lang w:val="en-GB" w:eastAsia="ar-SA"/>
        </w:rPr>
        <w:t>unreliable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>chatty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>outgoing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</w:p>
    <w:p w:rsidR="00071A86" w:rsidRDefault="00071A86">
      <w:pPr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>36. Yes, so do I.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/>
          <w:sz w:val="20"/>
          <w:szCs w:val="20"/>
          <w:lang w:val="en-GB" w:eastAsia="ar-SA"/>
        </w:rPr>
      </w:pP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highlight w:val="yellow"/>
          <w:lang w:val="en-GB" w:eastAsia="ar-SA"/>
        </w:rPr>
        <w:t>I love English exams. What about you?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>You love English exams, don’t you?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>Do you love English exams?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</w:p>
    <w:p w:rsidR="00071A86" w:rsidRDefault="00071A86">
      <w:pPr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>37. . About 4 hours by bus.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highlight w:val="yellow"/>
          <w:lang w:val="en-GB" w:eastAsia="ar-SA"/>
        </w:rPr>
        <w:t>How long does the journey take?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>How much takes the journey?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>How much needs the travel?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>38. Twice a week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/>
          <w:sz w:val="20"/>
          <w:szCs w:val="20"/>
          <w:highlight w:val="yellow"/>
          <w:lang w:val="en-GB" w:eastAsia="ar-SA"/>
        </w:rPr>
      </w:pP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highlight w:val="yellow"/>
          <w:lang w:val="en-GB" w:eastAsia="ar-SA"/>
        </w:rPr>
        <w:t>How often do you have French classes</w:t>
      </w: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>?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>How many time do you have French classes?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>How much times do you have French classes?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</w:p>
    <w:p w:rsidR="00071A86" w:rsidRDefault="00071A86">
      <w:pPr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>39. About 5 days ago.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highlight w:val="yellow"/>
          <w:lang w:val="en-GB" w:eastAsia="ar-SA"/>
        </w:rPr>
        <w:t>When did you last see  Claire?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>When have you last seen Claire?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>When was last time you seen Claire?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>40.  Yes, I’d love a drink.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highlight w:val="yellow"/>
          <w:lang w:val="en-GB" w:eastAsia="ar-SA"/>
        </w:rPr>
        <w:t>Would you like something to drink?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>Do you like to drink?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 xml:space="preserve"> Do you like drinking alcohol?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>41. I’ll be home at about 8.00 o’clock.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highlight w:val="yellow"/>
          <w:lang w:val="en-GB" w:eastAsia="ar-SA"/>
        </w:rPr>
        <w:t>What time do you think you will you get home tonight?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>What time you think to get home tonight?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>What time are you thinking to  get home tonight?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>42. He got into a car and drove away.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/>
          <w:sz w:val="20"/>
          <w:szCs w:val="20"/>
          <w:highlight w:val="yellow"/>
          <w:lang w:val="en-GB" w:eastAsia="ar-SA"/>
        </w:rPr>
      </w:pP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highlight w:val="yellow"/>
          <w:lang w:val="en-GB" w:eastAsia="ar-SA"/>
        </w:rPr>
        <w:t>What happened after he had left the bank?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>What is happened after he left the bank?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>What has happened after leaving the bank?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</w:p>
    <w:p w:rsidR="00071A86" w:rsidRDefault="00071A86">
      <w:pPr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>43. Yes,  I am really in a hurry.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/>
          <w:sz w:val="20"/>
          <w:szCs w:val="20"/>
          <w:lang w:val="en-GB" w:eastAsia="ar-SA"/>
        </w:rPr>
      </w:pP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highlight w:val="yellow"/>
          <w:lang w:val="en-GB" w:eastAsia="ar-SA"/>
        </w:rPr>
        <w:t>Are  you leaving so soon?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>You need to leave so soon?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>Do you have hurry?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>44. I’ll tell him I can’t.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highlight w:val="yellow"/>
          <w:lang w:val="en-GB" w:eastAsia="ar-SA"/>
        </w:rPr>
        <w:t>What will you do, if he asks you to go to the cinema?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>What would you do if he asked you to go to the cinema?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>What will you do if he asks to you to go to the cinema?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>45. In 1945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highlight w:val="yellow"/>
          <w:lang w:val="en-GB" w:eastAsia="ar-SA"/>
        </w:rPr>
        <w:t>When did the Second World War end?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>When ended the Second World War?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  <w:r>
        <w:rPr>
          <w:rFonts w:ascii="Times New Roman" w:eastAsia="MS Mincho" w:hAnsi="Times New Roman" w:cs="Times New Roman"/>
          <w:sz w:val="20"/>
          <w:szCs w:val="20"/>
          <w:lang w:val="en-GB" w:eastAsia="ar-SA"/>
        </w:rPr>
        <w:t>When did end the Second World War?</w:t>
      </w: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</w:p>
    <w:p w:rsidR="00071A86" w:rsidRDefault="00071A86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en-GB" w:eastAsia="ar-SA"/>
        </w:rPr>
      </w:pPr>
    </w:p>
    <w:p w:rsidR="00071A86" w:rsidRDefault="00071A86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:rsidR="00071A86" w:rsidRDefault="00071A86">
      <w:pPr>
        <w:rPr>
          <w:rFonts w:ascii="Times New Roman" w:hAnsi="Times New Roman" w:cs="Times New Roman"/>
          <w:b/>
          <w:bCs/>
          <w:lang w:val="en-US"/>
        </w:rPr>
      </w:pPr>
    </w:p>
    <w:p w:rsidR="00071A86" w:rsidRDefault="00071A86">
      <w:pPr>
        <w:rPr>
          <w:rFonts w:ascii="Times New Roman" w:hAnsi="Times New Roman" w:cs="Times New Roman"/>
          <w:lang w:val="en-US"/>
        </w:rPr>
      </w:pPr>
    </w:p>
    <w:p w:rsidR="00071A86" w:rsidRDefault="00071A86">
      <w:pPr>
        <w:rPr>
          <w:rFonts w:ascii="Times New Roman" w:hAnsi="Times New Roman" w:cs="Times New Roman"/>
          <w:lang w:val="en-US"/>
        </w:rPr>
      </w:pPr>
    </w:p>
    <w:p w:rsidR="00071A86" w:rsidRDefault="00071A86">
      <w:pPr>
        <w:rPr>
          <w:rFonts w:ascii="Times New Roman" w:hAnsi="Times New Roman" w:cs="Times New Roman"/>
          <w:lang w:val="en-US"/>
        </w:rPr>
      </w:pPr>
    </w:p>
    <w:p w:rsidR="00071A86" w:rsidRDefault="00071A86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</w:p>
    <w:p w:rsidR="00071A86" w:rsidRDefault="00071A86">
      <w:pPr>
        <w:pStyle w:val="NormalWeb"/>
        <w:rPr>
          <w:lang w:val="en-US"/>
        </w:rPr>
      </w:pPr>
    </w:p>
    <w:p w:rsidR="00071A86" w:rsidRDefault="00071A86">
      <w:pPr>
        <w:rPr>
          <w:rFonts w:ascii="Times New Roman" w:hAnsi="Times New Roman" w:cs="Times New Roman"/>
          <w:lang w:val="en-US"/>
        </w:rPr>
      </w:pPr>
    </w:p>
    <w:p w:rsidR="00071A86" w:rsidRDefault="00071A86">
      <w:pPr>
        <w:rPr>
          <w:rFonts w:ascii="Times New Roman" w:hAnsi="Times New Roman" w:cs="Times New Roman"/>
          <w:lang w:val="en-US"/>
        </w:rPr>
      </w:pPr>
    </w:p>
    <w:p w:rsidR="00071A86" w:rsidRDefault="00071A86">
      <w:pPr>
        <w:rPr>
          <w:rFonts w:ascii="Times New Roman" w:hAnsi="Times New Roman" w:cs="Times New Roman"/>
          <w:lang w:val="en-US"/>
        </w:rPr>
      </w:pPr>
    </w:p>
    <w:p w:rsidR="00071A86" w:rsidRDefault="00071A86">
      <w:pPr>
        <w:rPr>
          <w:rFonts w:ascii="Times New Roman" w:hAnsi="Times New Roman" w:cs="Times New Roman"/>
          <w:lang w:val="en-US"/>
        </w:rPr>
      </w:pPr>
    </w:p>
    <w:p w:rsidR="00071A86" w:rsidRDefault="00071A86">
      <w:pPr>
        <w:rPr>
          <w:rFonts w:ascii="Times New Roman" w:hAnsi="Times New Roman" w:cs="Times New Roman"/>
          <w:lang w:val="en-US"/>
        </w:rPr>
      </w:pPr>
    </w:p>
    <w:p w:rsidR="00071A86" w:rsidRDefault="00071A86">
      <w:pPr>
        <w:rPr>
          <w:rFonts w:ascii="Times New Roman" w:hAnsi="Times New Roman" w:cs="Times New Roman"/>
          <w:lang w:val="en-US"/>
        </w:rPr>
      </w:pPr>
    </w:p>
    <w:sectPr w:rsidR="00071A86" w:rsidSect="00071A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4144D"/>
    <w:multiLevelType w:val="hybridMultilevel"/>
    <w:tmpl w:val="6F72C9D4"/>
    <w:lvl w:ilvl="0" w:tplc="0410000F">
      <w:start w:val="1"/>
      <w:numFmt w:val="decimal"/>
      <w:lvlText w:val="%1."/>
      <w:lvlJc w:val="left"/>
      <w:pPr>
        <w:ind w:left="2629" w:hanging="360"/>
      </w:pPr>
      <w:rPr>
        <w:rFonts w:ascii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283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1A86"/>
    <w:rsid w:val="00071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hAnsi="Times New Roman" w:cstheme="minorBidi"/>
      <w:sz w:val="24"/>
      <w:szCs w:val="24"/>
      <w:lang w:eastAsia="it-IT"/>
    </w:rPr>
  </w:style>
  <w:style w:type="character" w:customStyle="1" w:styleId="text1">
    <w:name w:val="text1"/>
    <w:basedOn w:val="DefaultParagraphFont"/>
    <w:uiPriority w:val="99"/>
    <w:rPr>
      <w:rFonts w:ascii="Times New Roman" w:hAnsi="Times New Roman" w:cs="Times New Roman"/>
      <w:sz w:val="18"/>
      <w:szCs w:val="18"/>
      <w:u w:val="none"/>
      <w:effect w:val="none"/>
    </w:rPr>
  </w:style>
  <w:style w:type="paragraph" w:styleId="ListParagraph">
    <w:name w:val="List Paragraph"/>
    <w:basedOn w:val="Normal"/>
    <w:uiPriority w:val="99"/>
    <w:qFormat/>
    <w:pPr>
      <w:widowControl w:val="0"/>
      <w:suppressAutoHyphens/>
      <w:spacing w:after="0" w:line="240" w:lineRule="auto"/>
      <w:ind w:left="720"/>
    </w:pPr>
    <w:rPr>
      <w:rFonts w:ascii="Cambria" w:eastAsia="MS Mincho" w:hAnsi="Cambria" w:cs="Cambria"/>
      <w:sz w:val="24"/>
      <w:szCs w:val="24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7</Pages>
  <Words>642</Words>
  <Characters>3660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:subject/>
  <dc:creator>Alan</dc:creator>
  <cp:keywords/>
  <dc:description/>
  <cp:lastModifiedBy>Docente</cp:lastModifiedBy>
  <cp:revision>2</cp:revision>
  <dcterms:created xsi:type="dcterms:W3CDTF">2015-07-24T09:38:00Z</dcterms:created>
  <dcterms:modified xsi:type="dcterms:W3CDTF">2015-07-24T09:38:00Z</dcterms:modified>
</cp:coreProperties>
</file>